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4610" w14:textId="77777777" w:rsidR="009E3C12" w:rsidRDefault="009E3C12" w:rsidP="009E3C12">
      <w:pPr>
        <w:pStyle w:val="Standard"/>
        <w:jc w:val="center"/>
      </w:pPr>
      <w:r>
        <w:rPr>
          <w:rFonts w:ascii="Bookman Old Style" w:hAnsi="Bookman Old Style"/>
          <w:b/>
          <w:bCs/>
          <w:i/>
          <w:sz w:val="20"/>
        </w:rPr>
        <w:t>ISTITUTO COMPRENSIVO STATALE DI FABRIZIA</w:t>
      </w:r>
    </w:p>
    <w:p w14:paraId="524B9353" w14:textId="42E9AC8C" w:rsidR="00B41B24" w:rsidRPr="00B34F93" w:rsidRDefault="00261CB9" w:rsidP="00B34F93">
      <w:pPr>
        <w:pStyle w:val="Standard"/>
        <w:spacing w:line="360" w:lineRule="auto"/>
        <w:jc w:val="center"/>
        <w:rPr>
          <w:sz w:val="20"/>
        </w:rPr>
      </w:pPr>
      <w:r w:rsidRPr="00B34F93">
        <w:rPr>
          <w:rFonts w:ascii="Bookman Old Style" w:hAnsi="Bookman Old Style"/>
          <w:b/>
          <w:bCs/>
          <w:i/>
          <w:sz w:val="20"/>
        </w:rPr>
        <w:br/>
      </w:r>
      <w:r w:rsidRPr="00B34F93">
        <w:rPr>
          <w:rFonts w:ascii="Bookman Old Style" w:hAnsi="Bookman Old Style"/>
          <w:b/>
          <w:bCs/>
          <w:i/>
          <w:sz w:val="20"/>
        </w:rPr>
        <w:br/>
      </w:r>
    </w:p>
    <w:p w14:paraId="385FC047" w14:textId="77777777" w:rsidR="00B41B24" w:rsidRPr="00B34F93" w:rsidRDefault="00261CB9" w:rsidP="00B34F93">
      <w:pPr>
        <w:pStyle w:val="Standard"/>
        <w:spacing w:line="360" w:lineRule="auto"/>
        <w:jc w:val="center"/>
        <w:rPr>
          <w:sz w:val="20"/>
        </w:rPr>
      </w:pPr>
      <w:r w:rsidRPr="00B34F93">
        <w:rPr>
          <w:b/>
          <w:sz w:val="20"/>
        </w:rPr>
        <w:t>RICHIESTA ACCONTO PER VIAGGIO DI ISTRUZIONE A</w:t>
      </w:r>
    </w:p>
    <w:p w14:paraId="4C603790" w14:textId="77777777" w:rsidR="00B41B24" w:rsidRPr="00B34F93" w:rsidRDefault="00261CB9" w:rsidP="00B34F93">
      <w:pPr>
        <w:pStyle w:val="Standard"/>
        <w:spacing w:line="360" w:lineRule="auto"/>
        <w:jc w:val="center"/>
        <w:rPr>
          <w:i/>
          <w:sz w:val="20"/>
        </w:rPr>
      </w:pPr>
      <w:r w:rsidRPr="00B34F93">
        <w:rPr>
          <w:i/>
          <w:sz w:val="20"/>
        </w:rPr>
        <w:t>(da compilare a cura del coordinatore dopo la definizione dei costi esatti dell’iniziativa)</w:t>
      </w:r>
    </w:p>
    <w:p w14:paraId="22406C00" w14:textId="77777777" w:rsidR="00B41B24" w:rsidRPr="00B34F93" w:rsidRDefault="00B41B24" w:rsidP="00B34F93">
      <w:pPr>
        <w:pStyle w:val="Standard"/>
        <w:spacing w:line="360" w:lineRule="auto"/>
        <w:jc w:val="center"/>
        <w:rPr>
          <w:b/>
          <w:i/>
          <w:sz w:val="20"/>
        </w:rPr>
      </w:pPr>
    </w:p>
    <w:p w14:paraId="1C7C09EE" w14:textId="77777777" w:rsidR="00B41B24" w:rsidRPr="00B34F93" w:rsidRDefault="00261CB9" w:rsidP="00B34F93">
      <w:pPr>
        <w:pStyle w:val="Standard"/>
        <w:spacing w:line="360" w:lineRule="auto"/>
        <w:jc w:val="center"/>
        <w:rPr>
          <w:b/>
          <w:i/>
          <w:sz w:val="20"/>
        </w:rPr>
      </w:pPr>
      <w:r w:rsidRPr="00B34F93">
        <w:rPr>
          <w:b/>
          <w:i/>
          <w:sz w:val="20"/>
        </w:rPr>
        <w:t>_______________________________________</w:t>
      </w:r>
    </w:p>
    <w:p w14:paraId="5D959F57" w14:textId="77777777" w:rsidR="00B41B24" w:rsidRPr="00B34F93" w:rsidRDefault="00B41B24" w:rsidP="00B34F93">
      <w:pPr>
        <w:pStyle w:val="Standard"/>
        <w:spacing w:line="360" w:lineRule="auto"/>
        <w:jc w:val="center"/>
        <w:rPr>
          <w:b/>
          <w:i/>
          <w:sz w:val="20"/>
        </w:rPr>
      </w:pPr>
    </w:p>
    <w:p w14:paraId="500EA911" w14:textId="77777777" w:rsidR="00B41B24" w:rsidRPr="00B34F93" w:rsidRDefault="00B41B24" w:rsidP="00B34F93">
      <w:pPr>
        <w:pStyle w:val="Standard"/>
        <w:spacing w:line="360" w:lineRule="auto"/>
        <w:jc w:val="center"/>
        <w:rPr>
          <w:b/>
          <w:i/>
          <w:sz w:val="20"/>
        </w:rPr>
      </w:pPr>
    </w:p>
    <w:p w14:paraId="5D78D08F" w14:textId="77777777" w:rsidR="00B41B24" w:rsidRPr="00B34F93" w:rsidRDefault="00B41B24" w:rsidP="00B34F93">
      <w:pPr>
        <w:pStyle w:val="Standard"/>
        <w:spacing w:line="360" w:lineRule="auto"/>
        <w:jc w:val="center"/>
        <w:rPr>
          <w:b/>
          <w:i/>
          <w:sz w:val="20"/>
        </w:rPr>
      </w:pPr>
    </w:p>
    <w:p w14:paraId="7EE5E08D" w14:textId="77777777" w:rsidR="00B41B24" w:rsidRPr="00B34F93" w:rsidRDefault="00261CB9" w:rsidP="00B34F93">
      <w:pPr>
        <w:pStyle w:val="Standard"/>
        <w:spacing w:line="360" w:lineRule="auto"/>
        <w:jc w:val="right"/>
        <w:rPr>
          <w:b/>
          <w:i/>
          <w:sz w:val="20"/>
        </w:rPr>
      </w:pPr>
      <w:r w:rsidRPr="00B34F93">
        <w:rPr>
          <w:b/>
          <w:i/>
          <w:sz w:val="20"/>
        </w:rPr>
        <w:t xml:space="preserve">Alle famiglie degli alunni della classe _____________ </w:t>
      </w:r>
    </w:p>
    <w:p w14:paraId="53E482EC" w14:textId="77777777" w:rsidR="00B41B24" w:rsidRPr="00B34F93" w:rsidRDefault="00B41B24" w:rsidP="00B34F93">
      <w:pPr>
        <w:pStyle w:val="Standard"/>
        <w:spacing w:line="360" w:lineRule="auto"/>
        <w:jc w:val="center"/>
        <w:rPr>
          <w:b/>
          <w:i/>
          <w:sz w:val="20"/>
        </w:rPr>
      </w:pPr>
    </w:p>
    <w:p w14:paraId="007F81C3" w14:textId="77777777" w:rsidR="00B41B24" w:rsidRPr="00B34F93" w:rsidRDefault="00B41B24" w:rsidP="00B34F93">
      <w:pPr>
        <w:pStyle w:val="Standard"/>
        <w:spacing w:line="360" w:lineRule="auto"/>
        <w:jc w:val="center"/>
        <w:rPr>
          <w:b/>
          <w:i/>
          <w:sz w:val="20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8080"/>
      </w:tblGrid>
      <w:tr w:rsidR="00B34F93" w:rsidRPr="00B34F93" w14:paraId="31F202BC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CA24" w14:textId="77777777" w:rsidR="00B41B24" w:rsidRPr="00B34F93" w:rsidRDefault="00261CB9" w:rsidP="00B34F93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B34F93">
              <w:rPr>
                <w:b w:val="0"/>
                <w:sz w:val="20"/>
              </w:rPr>
              <w:t>Visto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98AC" w14:textId="77777777" w:rsidR="00AB26A4" w:rsidRPr="00B34F93" w:rsidRDefault="00AB26A4" w:rsidP="00B34F93">
            <w:pPr>
              <w:pStyle w:val="Standard"/>
              <w:spacing w:line="360" w:lineRule="auto"/>
              <w:rPr>
                <w:sz w:val="20"/>
              </w:rPr>
            </w:pPr>
            <w:r w:rsidRPr="00B34F93">
              <w:rPr>
                <w:sz w:val="20"/>
              </w:rPr>
              <w:t>la partecipazione delle classi……………(</w:t>
            </w:r>
            <w:r w:rsidRPr="00B34F93">
              <w:rPr>
                <w:i/>
                <w:iCs/>
                <w:sz w:val="20"/>
              </w:rPr>
              <w:t>prime, seconde, terze</w:t>
            </w:r>
            <w:r w:rsidRPr="00B34F93">
              <w:rPr>
                <w:sz w:val="20"/>
              </w:rPr>
              <w:t>) al viaggio di istruzione ……………………………….previsto dal………. al………..;</w:t>
            </w:r>
          </w:p>
        </w:tc>
      </w:tr>
      <w:tr w:rsidR="00B34F93" w:rsidRPr="00B34F93" w14:paraId="2A5009E1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B0B4" w14:textId="77777777" w:rsidR="00B41B24" w:rsidRPr="00B34F93" w:rsidRDefault="00261CB9" w:rsidP="00B34F93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B34F93">
              <w:rPr>
                <w:b w:val="0"/>
                <w:sz w:val="20"/>
              </w:rPr>
              <w:t>Viste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AB06" w14:textId="77777777" w:rsidR="00B41B24" w:rsidRPr="00B34F93" w:rsidRDefault="00261CB9" w:rsidP="00B34F93">
            <w:pPr>
              <w:pStyle w:val="Titolo1"/>
              <w:spacing w:line="360" w:lineRule="auto"/>
              <w:jc w:val="both"/>
              <w:rPr>
                <w:sz w:val="20"/>
              </w:rPr>
            </w:pPr>
            <w:r w:rsidRPr="00B34F93">
              <w:rPr>
                <w:b w:val="0"/>
                <w:sz w:val="20"/>
              </w:rPr>
              <w:t>le autorizzazioni pervenute dalle famiglie degli alunni della classe;</w:t>
            </w:r>
          </w:p>
        </w:tc>
      </w:tr>
      <w:tr w:rsidR="00B34F93" w:rsidRPr="00B34F93" w14:paraId="69E11C92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CA96" w14:textId="77777777" w:rsidR="00B41B24" w:rsidRPr="00B34F93" w:rsidRDefault="00261CB9" w:rsidP="00B34F93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B34F93">
              <w:rPr>
                <w:b w:val="0"/>
                <w:sz w:val="20"/>
              </w:rPr>
              <w:t>Vista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D221" w14:textId="77777777" w:rsidR="00B41B24" w:rsidRPr="00B34F93" w:rsidRDefault="00261CB9" w:rsidP="00B34F93">
            <w:pPr>
              <w:pStyle w:val="Titolo1"/>
              <w:spacing w:line="360" w:lineRule="auto"/>
              <w:jc w:val="both"/>
              <w:rPr>
                <w:b w:val="0"/>
                <w:sz w:val="20"/>
              </w:rPr>
            </w:pPr>
            <w:r w:rsidRPr="00B34F93">
              <w:rPr>
                <w:b w:val="0"/>
                <w:sz w:val="20"/>
              </w:rPr>
              <w:t xml:space="preserve">la delibera del Consiglio di Istituto </w:t>
            </w:r>
            <w:r w:rsidR="00147885" w:rsidRPr="00B34F93">
              <w:rPr>
                <w:b w:val="0"/>
                <w:sz w:val="20"/>
              </w:rPr>
              <w:t>……………</w:t>
            </w:r>
            <w:r w:rsidRPr="00B34F93">
              <w:rPr>
                <w:b w:val="0"/>
                <w:sz w:val="20"/>
              </w:rPr>
              <w:t xml:space="preserve"> con la quale l’iniziativa è stata approvata;</w:t>
            </w:r>
          </w:p>
        </w:tc>
      </w:tr>
      <w:tr w:rsidR="00B34F93" w:rsidRPr="00B34F93" w14:paraId="57307B10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EC0B" w14:textId="77777777" w:rsidR="00B41B24" w:rsidRPr="00B34F93" w:rsidRDefault="00261CB9" w:rsidP="00B34F93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B34F93">
              <w:rPr>
                <w:b w:val="0"/>
                <w:sz w:val="20"/>
              </w:rPr>
              <w:t>Vista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6E7C" w14:textId="77777777" w:rsidR="00B41B24" w:rsidRPr="00B34F93" w:rsidRDefault="00261CB9" w:rsidP="00B34F93">
            <w:pPr>
              <w:pStyle w:val="Titolo1"/>
              <w:spacing w:line="360" w:lineRule="auto"/>
              <w:jc w:val="both"/>
              <w:rPr>
                <w:sz w:val="20"/>
              </w:rPr>
            </w:pPr>
            <w:r w:rsidRPr="00B34F93">
              <w:rPr>
                <w:b w:val="0"/>
                <w:sz w:val="20"/>
              </w:rPr>
              <w:t xml:space="preserve">la necessità quindi </w:t>
            </w:r>
            <w:r w:rsidR="00147885" w:rsidRPr="00B34F93">
              <w:rPr>
                <w:b w:val="0"/>
                <w:sz w:val="20"/>
              </w:rPr>
              <w:t>dell’Istituto di</w:t>
            </w:r>
            <w:r w:rsidRPr="00B34F93">
              <w:rPr>
                <w:b w:val="0"/>
                <w:sz w:val="20"/>
              </w:rPr>
              <w:t xml:space="preserve"> procedere all’avvio dell’organizzazione della visita/del viaggio programmato;</w:t>
            </w:r>
          </w:p>
        </w:tc>
      </w:tr>
      <w:tr w:rsidR="00B34F93" w:rsidRPr="00B34F93" w14:paraId="74464820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03DA" w14:textId="77777777" w:rsidR="00B41B24" w:rsidRPr="00B34F93" w:rsidRDefault="00261CB9" w:rsidP="00B34F93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B34F93">
              <w:rPr>
                <w:b w:val="0"/>
                <w:sz w:val="20"/>
              </w:rPr>
              <w:t>Visto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C9BE" w14:textId="77777777" w:rsidR="00B41B24" w:rsidRPr="00B34F93" w:rsidRDefault="00261CB9" w:rsidP="00B34F93">
            <w:pPr>
              <w:pStyle w:val="Titolo1"/>
              <w:spacing w:line="360" w:lineRule="auto"/>
              <w:jc w:val="both"/>
              <w:rPr>
                <w:sz w:val="20"/>
              </w:rPr>
            </w:pPr>
            <w:r w:rsidRPr="00B34F93">
              <w:rPr>
                <w:b w:val="0"/>
                <w:sz w:val="20"/>
              </w:rPr>
              <w:t>il regolamento del Consiglio di Istituto in merito alle iniziative di  turismo scolastico</w:t>
            </w:r>
          </w:p>
        </w:tc>
      </w:tr>
    </w:tbl>
    <w:p w14:paraId="4749E61E" w14:textId="77777777" w:rsidR="00B41B24" w:rsidRPr="00B34F93" w:rsidRDefault="00B41B24" w:rsidP="00B34F93">
      <w:pPr>
        <w:pStyle w:val="Standard"/>
        <w:spacing w:line="360" w:lineRule="auto"/>
        <w:rPr>
          <w:b/>
          <w:sz w:val="20"/>
        </w:rPr>
      </w:pPr>
    </w:p>
    <w:p w14:paraId="790DD55A" w14:textId="77777777" w:rsidR="00B41B24" w:rsidRPr="00B34F93" w:rsidRDefault="00B41B24" w:rsidP="00B34F93">
      <w:pPr>
        <w:pStyle w:val="Standard"/>
        <w:spacing w:line="360" w:lineRule="auto"/>
        <w:rPr>
          <w:b/>
          <w:sz w:val="20"/>
        </w:rPr>
      </w:pPr>
    </w:p>
    <w:p w14:paraId="22BED056" w14:textId="77777777" w:rsidR="00B41B24" w:rsidRPr="00B34F93" w:rsidRDefault="00261CB9" w:rsidP="00B34F93">
      <w:pPr>
        <w:pStyle w:val="Standard"/>
        <w:spacing w:line="360" w:lineRule="auto"/>
        <w:rPr>
          <w:sz w:val="20"/>
        </w:rPr>
      </w:pPr>
      <w:r w:rsidRPr="00B34F93">
        <w:rPr>
          <w:sz w:val="20"/>
        </w:rPr>
        <w:t>la scuola invita le SSLL a provvedere al versamento dell’acconto di euro ______________previsto per la visita guidata/il viaggio di istruzione a ________________________ con l</w:t>
      </w:r>
      <w:r w:rsidR="00147885" w:rsidRPr="00B34F93">
        <w:rPr>
          <w:sz w:val="20"/>
        </w:rPr>
        <w:t>a</w:t>
      </w:r>
      <w:r w:rsidRPr="00B34F93">
        <w:rPr>
          <w:sz w:val="20"/>
        </w:rPr>
        <w:t xml:space="preserve"> seguent</w:t>
      </w:r>
      <w:r w:rsidR="00147885" w:rsidRPr="00B34F93">
        <w:rPr>
          <w:sz w:val="20"/>
        </w:rPr>
        <w:t>e</w:t>
      </w:r>
      <w:r w:rsidRPr="00B34F93">
        <w:rPr>
          <w:sz w:val="20"/>
        </w:rPr>
        <w:t xml:space="preserve"> modalità:</w:t>
      </w:r>
    </w:p>
    <w:p w14:paraId="0D4B49CA" w14:textId="77777777" w:rsidR="00147885" w:rsidRPr="00B34F93" w:rsidRDefault="00147885" w:rsidP="00B34F93">
      <w:pPr>
        <w:spacing w:line="360" w:lineRule="auto"/>
        <w:ind w:left="219" w:right="108" w:hanging="219"/>
        <w:jc w:val="both"/>
        <w:rPr>
          <w:rFonts w:eastAsia="Times New Roman" w:cs="Times New Roman"/>
          <w:kern w:val="0"/>
          <w:sz w:val="20"/>
          <w:szCs w:val="20"/>
          <w:u w:val="single"/>
          <w:lang w:eastAsia="it-IT" w:bidi="ar-SA"/>
        </w:rPr>
      </w:pPr>
      <w:r w:rsidRPr="00B34F93">
        <w:rPr>
          <w:sz w:val="20"/>
          <w:szCs w:val="20"/>
        </w:rPr>
        <w:t xml:space="preserve">□ versamento entro il…………………………… tramite l’avviso </w:t>
      </w:r>
      <w:r w:rsidRPr="00B34F93"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di pagamento che sarà visibile sul Portale Argo/PagOnline come </w:t>
      </w:r>
      <w:r w:rsidRPr="00B34F93">
        <w:rPr>
          <w:rFonts w:eastAsia="Times New Roman" w:cs="Times New Roman"/>
          <w:kern w:val="0"/>
          <w:sz w:val="20"/>
          <w:szCs w:val="20"/>
          <w:u w:val="single"/>
          <w:lang w:eastAsia="it-IT" w:bidi="ar-SA"/>
        </w:rPr>
        <w:t>“Acconto Viaggio di istruzione ………………a.s.202..-2…”.</w:t>
      </w:r>
    </w:p>
    <w:p w14:paraId="1C5A75FE" w14:textId="77777777" w:rsidR="00147885" w:rsidRPr="00B34F93" w:rsidRDefault="00147885" w:rsidP="00B34F93">
      <w:pPr>
        <w:pStyle w:val="Standard"/>
        <w:spacing w:line="360" w:lineRule="auto"/>
        <w:jc w:val="both"/>
        <w:rPr>
          <w:sz w:val="20"/>
        </w:rPr>
      </w:pPr>
    </w:p>
    <w:p w14:paraId="556D602C" w14:textId="77777777" w:rsidR="00B41B24" w:rsidRPr="00B34F93" w:rsidRDefault="00B41B24" w:rsidP="00B34F93">
      <w:pPr>
        <w:pStyle w:val="Standard"/>
        <w:spacing w:line="360" w:lineRule="auto"/>
        <w:ind w:left="720"/>
        <w:jc w:val="both"/>
        <w:rPr>
          <w:sz w:val="20"/>
        </w:rPr>
      </w:pPr>
    </w:p>
    <w:p w14:paraId="600F5C16" w14:textId="77777777" w:rsidR="00B41B24" w:rsidRPr="00B34F93" w:rsidRDefault="00B41B24" w:rsidP="00B34F93">
      <w:pPr>
        <w:pStyle w:val="Standard"/>
        <w:spacing w:line="360" w:lineRule="auto"/>
        <w:jc w:val="both"/>
        <w:rPr>
          <w:b/>
          <w:sz w:val="20"/>
          <w:u w:val="single"/>
        </w:rPr>
      </w:pPr>
    </w:p>
    <w:p w14:paraId="484CAB9B" w14:textId="0DCB3070" w:rsidR="00441F51" w:rsidRPr="00B34F93" w:rsidRDefault="009E3C12" w:rsidP="00B34F93">
      <w:pPr>
        <w:pStyle w:val="Standard"/>
        <w:spacing w:line="360" w:lineRule="auto"/>
        <w:jc w:val="both"/>
        <w:rPr>
          <w:sz w:val="20"/>
        </w:rPr>
      </w:pPr>
      <w:r>
        <w:rPr>
          <w:sz w:val="20"/>
        </w:rPr>
        <w:t>Fabrizia,</w:t>
      </w:r>
      <w:r w:rsidR="00261CB9" w:rsidRPr="00B34F93">
        <w:rPr>
          <w:sz w:val="20"/>
        </w:rPr>
        <w:t xml:space="preserve">………………………………                                            </w:t>
      </w:r>
    </w:p>
    <w:p w14:paraId="40603D90" w14:textId="77777777" w:rsidR="00441F51" w:rsidRPr="00B34F93" w:rsidRDefault="00441F51" w:rsidP="00B34F93">
      <w:pPr>
        <w:pStyle w:val="Standard"/>
        <w:spacing w:line="360" w:lineRule="auto"/>
        <w:jc w:val="both"/>
        <w:rPr>
          <w:sz w:val="20"/>
        </w:rPr>
      </w:pPr>
    </w:p>
    <w:p w14:paraId="47269880" w14:textId="77777777" w:rsidR="00B41B24" w:rsidRPr="00B34F93" w:rsidRDefault="00261CB9" w:rsidP="00B34F93">
      <w:pPr>
        <w:pStyle w:val="Standard"/>
        <w:spacing w:line="360" w:lineRule="auto"/>
        <w:jc w:val="right"/>
        <w:rPr>
          <w:sz w:val="20"/>
        </w:rPr>
      </w:pPr>
      <w:r w:rsidRPr="00B34F93">
        <w:rPr>
          <w:sz w:val="20"/>
        </w:rPr>
        <w:t xml:space="preserve"> </w:t>
      </w:r>
      <w:r w:rsidR="00441F51" w:rsidRPr="00B34F93">
        <w:rPr>
          <w:sz w:val="20"/>
        </w:rPr>
        <w:t>Il/I</w:t>
      </w:r>
      <w:r w:rsidRPr="00B34F93">
        <w:rPr>
          <w:sz w:val="20"/>
        </w:rPr>
        <w:t xml:space="preserve"> </w:t>
      </w:r>
      <w:r w:rsidR="00441F51" w:rsidRPr="00B34F93">
        <w:rPr>
          <w:sz w:val="20"/>
        </w:rPr>
        <w:t xml:space="preserve">docente/i referenti </w:t>
      </w:r>
      <w:r w:rsidRPr="00B34F93">
        <w:rPr>
          <w:strike/>
          <w:sz w:val="20"/>
        </w:rPr>
        <w:t xml:space="preserve"> coordinatore</w:t>
      </w:r>
      <w:r w:rsidRPr="00B34F93">
        <w:rPr>
          <w:sz w:val="20"/>
        </w:rPr>
        <w:t xml:space="preserve"> del viaggio/visita</w:t>
      </w:r>
    </w:p>
    <w:p w14:paraId="2EB54283" w14:textId="77777777" w:rsidR="00441F51" w:rsidRPr="00B34F93" w:rsidRDefault="00441F51" w:rsidP="00B34F93">
      <w:pPr>
        <w:pStyle w:val="Standard"/>
        <w:spacing w:line="360" w:lineRule="auto"/>
        <w:jc w:val="right"/>
        <w:rPr>
          <w:sz w:val="20"/>
        </w:rPr>
      </w:pPr>
    </w:p>
    <w:p w14:paraId="7AC57786" w14:textId="77777777" w:rsidR="00B41B24" w:rsidRPr="00B34F93" w:rsidRDefault="00261CB9" w:rsidP="00B34F93">
      <w:pPr>
        <w:pStyle w:val="Standard"/>
        <w:spacing w:line="360" w:lineRule="auto"/>
        <w:jc w:val="both"/>
        <w:rPr>
          <w:sz w:val="20"/>
        </w:rPr>
      </w:pP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  <w:t xml:space="preserve">                _________________________________     </w:t>
      </w:r>
    </w:p>
    <w:p w14:paraId="04874B04" w14:textId="77777777" w:rsidR="00B41B24" w:rsidRPr="00B34F93" w:rsidRDefault="00261CB9" w:rsidP="00B34F93">
      <w:pPr>
        <w:pStyle w:val="Standard"/>
        <w:spacing w:line="360" w:lineRule="auto"/>
        <w:jc w:val="both"/>
        <w:rPr>
          <w:sz w:val="20"/>
        </w:rPr>
      </w:pP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</w:p>
    <w:p w14:paraId="55558B54" w14:textId="77777777" w:rsidR="00B41B24" w:rsidRPr="00B34F93" w:rsidRDefault="00261CB9" w:rsidP="00B34F93">
      <w:pPr>
        <w:pStyle w:val="Standard"/>
        <w:spacing w:line="360" w:lineRule="auto"/>
        <w:jc w:val="both"/>
        <w:rPr>
          <w:sz w:val="20"/>
        </w:rPr>
      </w:pP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  <w:t xml:space="preserve">    Il Dirigente Scolastico</w:t>
      </w:r>
    </w:p>
    <w:p w14:paraId="4DCEFC2B" w14:textId="77777777" w:rsidR="00B41B24" w:rsidRPr="00B34F93" w:rsidRDefault="00261CB9" w:rsidP="00B34F93">
      <w:pPr>
        <w:pStyle w:val="Standard"/>
        <w:spacing w:line="360" w:lineRule="auto"/>
        <w:rPr>
          <w:sz w:val="20"/>
        </w:rPr>
      </w:pP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  <w:t xml:space="preserve">    prof.ssa Francesca Napolitano      </w:t>
      </w:r>
    </w:p>
    <w:p w14:paraId="18ACD19E" w14:textId="77777777" w:rsidR="00B41B24" w:rsidRPr="00B34F93" w:rsidRDefault="00261CB9" w:rsidP="00B34F93">
      <w:pPr>
        <w:pStyle w:val="Standard"/>
        <w:spacing w:line="360" w:lineRule="auto"/>
        <w:rPr>
          <w:sz w:val="20"/>
        </w:rPr>
      </w:pP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</w:r>
      <w:r w:rsidRPr="00B34F93">
        <w:rPr>
          <w:sz w:val="20"/>
        </w:rPr>
        <w:tab/>
        <w:t xml:space="preserve">    ______________________________ </w:t>
      </w:r>
    </w:p>
    <w:p w14:paraId="38F265A1" w14:textId="77777777" w:rsidR="00B41B24" w:rsidRPr="00B34F93" w:rsidRDefault="00B41B24" w:rsidP="00B34F93">
      <w:pPr>
        <w:pStyle w:val="Standard"/>
        <w:spacing w:line="360" w:lineRule="auto"/>
        <w:rPr>
          <w:sz w:val="20"/>
        </w:rPr>
      </w:pPr>
    </w:p>
    <w:p w14:paraId="4631930D" w14:textId="77777777" w:rsidR="00B41B24" w:rsidRPr="00B34F93" w:rsidRDefault="00B41B24" w:rsidP="00B34F93">
      <w:pPr>
        <w:pStyle w:val="Standard"/>
        <w:spacing w:line="360" w:lineRule="auto"/>
        <w:rPr>
          <w:sz w:val="20"/>
        </w:rPr>
      </w:pPr>
    </w:p>
    <w:p w14:paraId="76E33116" w14:textId="77777777" w:rsidR="00B41B24" w:rsidRPr="00B34F93" w:rsidRDefault="00B41B24" w:rsidP="00B34F93">
      <w:pPr>
        <w:pStyle w:val="Standard"/>
        <w:spacing w:line="360" w:lineRule="auto"/>
        <w:rPr>
          <w:sz w:val="20"/>
        </w:rPr>
      </w:pPr>
    </w:p>
    <w:p w14:paraId="04DF1142" w14:textId="77777777" w:rsidR="00B41B24" w:rsidRPr="00B34F93" w:rsidRDefault="00B41B24" w:rsidP="00B34F93">
      <w:pPr>
        <w:pStyle w:val="Standard"/>
        <w:spacing w:line="360" w:lineRule="auto"/>
        <w:rPr>
          <w:sz w:val="20"/>
        </w:rPr>
      </w:pPr>
    </w:p>
    <w:p w14:paraId="7CA5B29E" w14:textId="77777777" w:rsidR="00B41B24" w:rsidRPr="00B34F93" w:rsidRDefault="00B41B24" w:rsidP="00B34F93">
      <w:pPr>
        <w:pStyle w:val="Standard"/>
        <w:spacing w:line="360" w:lineRule="auto"/>
        <w:rPr>
          <w:sz w:val="20"/>
        </w:rPr>
      </w:pPr>
    </w:p>
    <w:p w14:paraId="7BC24697" w14:textId="77777777" w:rsidR="00B41B24" w:rsidRPr="00B34F93" w:rsidRDefault="00B41B24" w:rsidP="00B34F93">
      <w:pPr>
        <w:pStyle w:val="Standard"/>
        <w:spacing w:line="360" w:lineRule="auto"/>
        <w:rPr>
          <w:sz w:val="20"/>
        </w:rPr>
      </w:pPr>
    </w:p>
    <w:p w14:paraId="671AFDF9" w14:textId="77777777" w:rsidR="00B41B24" w:rsidRPr="00B34F93" w:rsidRDefault="00261CB9" w:rsidP="00B34F93">
      <w:pPr>
        <w:pStyle w:val="Standard"/>
        <w:spacing w:line="360" w:lineRule="auto"/>
        <w:rPr>
          <w:sz w:val="20"/>
        </w:rPr>
      </w:pPr>
      <w:r w:rsidRPr="00B34F93">
        <w:rPr>
          <w:b/>
          <w:sz w:val="20"/>
        </w:rPr>
        <w:t xml:space="preserve">Allegato 6      </w:t>
      </w:r>
      <w:r w:rsidR="00B34F93">
        <w:rPr>
          <w:b/>
          <w:sz w:val="20"/>
        </w:rPr>
        <w:t>bis</w:t>
      </w:r>
    </w:p>
    <w:sectPr w:rsidR="00B41B24" w:rsidRPr="00B34F93">
      <w:pgSz w:w="11906" w:h="16838"/>
      <w:pgMar w:top="426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9412" w14:textId="77777777" w:rsidR="00360C98" w:rsidRDefault="00360C98">
      <w:r>
        <w:separator/>
      </w:r>
    </w:p>
  </w:endnote>
  <w:endnote w:type="continuationSeparator" w:id="0">
    <w:p w14:paraId="64E30662" w14:textId="77777777" w:rsidR="00360C98" w:rsidRDefault="0036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C312" w14:textId="77777777" w:rsidR="00360C98" w:rsidRDefault="00360C98">
      <w:r>
        <w:rPr>
          <w:color w:val="000000"/>
        </w:rPr>
        <w:separator/>
      </w:r>
    </w:p>
  </w:footnote>
  <w:footnote w:type="continuationSeparator" w:id="0">
    <w:p w14:paraId="1D157C63" w14:textId="77777777" w:rsidR="00360C98" w:rsidRDefault="0036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C4699"/>
    <w:multiLevelType w:val="multilevel"/>
    <w:tmpl w:val="5A5624B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54C2AF2"/>
    <w:multiLevelType w:val="multilevel"/>
    <w:tmpl w:val="93BC344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9BC037C"/>
    <w:multiLevelType w:val="multilevel"/>
    <w:tmpl w:val="BD18CAE0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 w16cid:durableId="1131170842">
    <w:abstractNumId w:val="0"/>
  </w:num>
  <w:num w:numId="2" w16cid:durableId="703947930">
    <w:abstractNumId w:val="1"/>
  </w:num>
  <w:num w:numId="3" w16cid:durableId="2714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1"/>
    <w:rsid w:val="00147885"/>
    <w:rsid w:val="001A5291"/>
    <w:rsid w:val="00205040"/>
    <w:rsid w:val="00261CB9"/>
    <w:rsid w:val="002B1CF6"/>
    <w:rsid w:val="00360C98"/>
    <w:rsid w:val="003922DE"/>
    <w:rsid w:val="00426F22"/>
    <w:rsid w:val="00441F51"/>
    <w:rsid w:val="004C67FC"/>
    <w:rsid w:val="005E4191"/>
    <w:rsid w:val="005F3AA6"/>
    <w:rsid w:val="009E3C12"/>
    <w:rsid w:val="00AB26A4"/>
    <w:rsid w:val="00B34F93"/>
    <w:rsid w:val="00B41B24"/>
    <w:rsid w:val="00D4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7E41"/>
  <w15:docId w15:val="{A388C231-A189-43C1-9909-D3995A2E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attereCarattere">
    <w:name w:val="Carattere Carattere"/>
    <w:rPr>
      <w:b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a.s.%202023-2024\CIRCOLARI%20permanenti\picchi\lanciare\allegati%20cp%209%20viaggi\6%20Richiesta%20acconto_viaggi%20di%20istru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Richiesta acconto_viaggi di istruzione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“Giancarlo Roli”    ____Modello “autorizzazione famiglie  visita guidata, viaggio di istruzione, gita scolastica”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“Giancarlo Roli”    ____Modello “autorizzazione famiglie  visita guidata, viaggio di istruzione, gita scolastica”</dc:title>
  <dc:subject/>
  <dc:creator>ASUS</dc:creator>
  <cp:keywords/>
  <cp:lastModifiedBy>A.A</cp:lastModifiedBy>
  <cp:revision>3</cp:revision>
  <cp:lastPrinted>2008-09-24T08:08:00Z</cp:lastPrinted>
  <dcterms:created xsi:type="dcterms:W3CDTF">2025-02-06T10:39:00Z</dcterms:created>
  <dcterms:modified xsi:type="dcterms:W3CDTF">2025-02-06T10:45:00Z</dcterms:modified>
</cp:coreProperties>
</file>