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8549C" w14:textId="77777777" w:rsidR="001504AF" w:rsidRDefault="001504AF" w:rsidP="001504AF">
      <w:pPr>
        <w:pStyle w:val="Standard"/>
        <w:jc w:val="center"/>
      </w:pPr>
      <w:r>
        <w:rPr>
          <w:rFonts w:ascii="Bookman Old Style" w:hAnsi="Bookman Old Style"/>
          <w:b/>
          <w:bCs/>
          <w:i/>
          <w:sz w:val="20"/>
        </w:rPr>
        <w:t>ISTITUTO COMPRENSIVO STATALE DI FABRIZIA</w:t>
      </w:r>
    </w:p>
    <w:p w14:paraId="42B19921" w14:textId="63D0F6C8" w:rsidR="00A72107" w:rsidRPr="001A20F8" w:rsidRDefault="00C416C2" w:rsidP="001A20F8">
      <w:pPr>
        <w:pStyle w:val="Standard"/>
        <w:spacing w:line="360" w:lineRule="auto"/>
        <w:jc w:val="center"/>
        <w:rPr>
          <w:sz w:val="20"/>
        </w:rPr>
      </w:pPr>
      <w:r w:rsidRPr="001A20F8">
        <w:rPr>
          <w:b/>
          <w:bCs/>
          <w:i/>
          <w:sz w:val="20"/>
        </w:rPr>
        <w:br/>
      </w:r>
      <w:r w:rsidRPr="001A20F8">
        <w:rPr>
          <w:b/>
          <w:i/>
          <w:sz w:val="20"/>
        </w:rPr>
        <w:t>(parte da trattenere a cura della famiglia dell’alunno per pro-memoria)</w:t>
      </w:r>
    </w:p>
    <w:p w14:paraId="324C645A" w14:textId="77777777" w:rsidR="00A72107" w:rsidRPr="001A20F8" w:rsidRDefault="00A72107" w:rsidP="001A20F8">
      <w:pPr>
        <w:pStyle w:val="Titolo1"/>
        <w:spacing w:line="360" w:lineRule="auto"/>
        <w:jc w:val="left"/>
        <w:rPr>
          <w:i/>
          <w:sz w:val="20"/>
        </w:rPr>
      </w:pPr>
    </w:p>
    <w:p w14:paraId="37B2909C" w14:textId="77777777" w:rsidR="00A72107" w:rsidRPr="001A20F8" w:rsidRDefault="00C416C2" w:rsidP="001A20F8">
      <w:pPr>
        <w:pStyle w:val="Titolo1"/>
        <w:spacing w:line="360" w:lineRule="auto"/>
        <w:rPr>
          <w:sz w:val="20"/>
        </w:rPr>
      </w:pPr>
      <w:r w:rsidRPr="001A20F8">
        <w:rPr>
          <w:sz w:val="20"/>
        </w:rPr>
        <w:t>INFORMATIVA FINALE ALLE FAMIGLIE CON I DATI DEFINITIVI DELLA VISITA/VIAGGIO</w:t>
      </w:r>
      <w:r w:rsidRPr="001A20F8">
        <w:rPr>
          <w:i/>
          <w:sz w:val="20"/>
        </w:rPr>
        <w:t xml:space="preserve"> </w:t>
      </w:r>
      <w:r w:rsidRPr="001A20F8">
        <w:rPr>
          <w:sz w:val="20"/>
        </w:rPr>
        <w:t>E RICHIESTA VERSAMENTO SALDO QUOTA</w:t>
      </w:r>
    </w:p>
    <w:p w14:paraId="58628830" w14:textId="77777777" w:rsidR="00A72107" w:rsidRPr="001A20F8" w:rsidRDefault="00C416C2" w:rsidP="001A20F8">
      <w:pPr>
        <w:pStyle w:val="Standard"/>
        <w:spacing w:line="360" w:lineRule="auto"/>
        <w:jc w:val="center"/>
        <w:rPr>
          <w:i/>
          <w:sz w:val="20"/>
        </w:rPr>
      </w:pPr>
      <w:r w:rsidRPr="001A20F8">
        <w:rPr>
          <w:i/>
          <w:sz w:val="20"/>
        </w:rPr>
        <w:t>(da compilare a cura del coordinatore dopo la definizione dei costi esatti dell’iniziativa)</w:t>
      </w:r>
    </w:p>
    <w:p w14:paraId="570F7945" w14:textId="77777777" w:rsidR="00A72107" w:rsidRPr="001A20F8" w:rsidRDefault="00A72107" w:rsidP="001A20F8">
      <w:pPr>
        <w:pStyle w:val="Standard"/>
        <w:spacing w:line="360" w:lineRule="auto"/>
        <w:jc w:val="right"/>
        <w:rPr>
          <w:b/>
          <w:i/>
          <w:sz w:val="20"/>
        </w:rPr>
      </w:pPr>
    </w:p>
    <w:p w14:paraId="07AC321F" w14:textId="77777777" w:rsidR="00A72107" w:rsidRPr="001A20F8" w:rsidRDefault="00C416C2" w:rsidP="001A20F8">
      <w:pPr>
        <w:pStyle w:val="Standard"/>
        <w:spacing w:line="360" w:lineRule="auto"/>
        <w:jc w:val="right"/>
        <w:rPr>
          <w:b/>
          <w:i/>
          <w:sz w:val="20"/>
        </w:rPr>
      </w:pPr>
      <w:r w:rsidRPr="001A20F8">
        <w:rPr>
          <w:b/>
          <w:i/>
          <w:sz w:val="20"/>
        </w:rPr>
        <w:t>Alle famiglie degli alunni della classe _____________ sezione ______________</w:t>
      </w:r>
    </w:p>
    <w:p w14:paraId="740B91DF" w14:textId="77777777" w:rsidR="00A72107" w:rsidRPr="001A20F8" w:rsidRDefault="00A72107" w:rsidP="001A20F8">
      <w:pPr>
        <w:pStyle w:val="Standard"/>
        <w:spacing w:line="360" w:lineRule="auto"/>
        <w:rPr>
          <w:b/>
          <w:i/>
          <w:sz w:val="20"/>
        </w:rPr>
      </w:pPr>
    </w:p>
    <w:tbl>
      <w:tblPr>
        <w:tblW w:w="1003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1"/>
        <w:gridCol w:w="8080"/>
      </w:tblGrid>
      <w:tr w:rsidR="00C416C2" w:rsidRPr="001A20F8" w14:paraId="5088BA53" w14:textId="77777777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80434" w14:textId="77777777" w:rsidR="00A72107" w:rsidRPr="001A20F8" w:rsidRDefault="00C416C2" w:rsidP="001A20F8">
            <w:pPr>
              <w:pStyle w:val="Titolo1"/>
              <w:spacing w:line="360" w:lineRule="auto"/>
              <w:jc w:val="left"/>
              <w:rPr>
                <w:b w:val="0"/>
                <w:sz w:val="20"/>
              </w:rPr>
            </w:pPr>
            <w:r w:rsidRPr="001A20F8">
              <w:rPr>
                <w:b w:val="0"/>
                <w:sz w:val="20"/>
              </w:rPr>
              <w:t>Vist</w:t>
            </w:r>
            <w:r w:rsidR="001A20F8" w:rsidRPr="001A20F8">
              <w:rPr>
                <w:b w:val="0"/>
                <w:sz w:val="20"/>
              </w:rPr>
              <w:t>a</w:t>
            </w: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64A2F" w14:textId="77777777" w:rsidR="007B3B47" w:rsidRPr="001A20F8" w:rsidRDefault="007B3B47" w:rsidP="001A20F8">
            <w:pPr>
              <w:pStyle w:val="Standard"/>
              <w:spacing w:line="360" w:lineRule="auto"/>
              <w:rPr>
                <w:sz w:val="20"/>
              </w:rPr>
            </w:pPr>
            <w:r w:rsidRPr="001A20F8">
              <w:rPr>
                <w:sz w:val="20"/>
              </w:rPr>
              <w:t>la partecipazione delle classi…………</w:t>
            </w:r>
            <w:proofErr w:type="gramStart"/>
            <w:r w:rsidRPr="001A20F8">
              <w:rPr>
                <w:sz w:val="20"/>
              </w:rPr>
              <w:t>…(</w:t>
            </w:r>
            <w:proofErr w:type="gramEnd"/>
            <w:r w:rsidRPr="001A20F8">
              <w:rPr>
                <w:i/>
                <w:iCs/>
                <w:sz w:val="20"/>
              </w:rPr>
              <w:t>prime, seconde, terze</w:t>
            </w:r>
            <w:r w:rsidRPr="001A20F8">
              <w:rPr>
                <w:sz w:val="20"/>
              </w:rPr>
              <w:t>) al viaggio di istruzione ……………………………….previsto dal………. al…</w:t>
            </w:r>
            <w:proofErr w:type="gramStart"/>
            <w:r w:rsidRPr="001A20F8">
              <w:rPr>
                <w:sz w:val="20"/>
              </w:rPr>
              <w:t>…….</w:t>
            </w:r>
            <w:proofErr w:type="gramEnd"/>
            <w:r w:rsidRPr="001A20F8">
              <w:rPr>
                <w:sz w:val="20"/>
              </w:rPr>
              <w:t>.;</w:t>
            </w:r>
          </w:p>
        </w:tc>
      </w:tr>
      <w:tr w:rsidR="00C416C2" w:rsidRPr="001A20F8" w14:paraId="05094C1C" w14:textId="77777777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0E668" w14:textId="77777777" w:rsidR="00A72107" w:rsidRPr="001A20F8" w:rsidRDefault="00C416C2" w:rsidP="001A20F8">
            <w:pPr>
              <w:pStyle w:val="Titolo1"/>
              <w:spacing w:line="360" w:lineRule="auto"/>
              <w:jc w:val="left"/>
              <w:rPr>
                <w:b w:val="0"/>
                <w:sz w:val="20"/>
              </w:rPr>
            </w:pPr>
            <w:r w:rsidRPr="001A20F8">
              <w:rPr>
                <w:b w:val="0"/>
                <w:sz w:val="20"/>
              </w:rPr>
              <w:t>Visti</w:t>
            </w: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3FEF9" w14:textId="77777777" w:rsidR="00A72107" w:rsidRPr="001A20F8" w:rsidRDefault="00C416C2" w:rsidP="001A20F8">
            <w:pPr>
              <w:pStyle w:val="Titolo1"/>
              <w:spacing w:line="360" w:lineRule="auto"/>
              <w:jc w:val="both"/>
              <w:rPr>
                <w:sz w:val="20"/>
              </w:rPr>
            </w:pPr>
            <w:r w:rsidRPr="001A20F8">
              <w:rPr>
                <w:b w:val="0"/>
                <w:sz w:val="20"/>
              </w:rPr>
              <w:t>gli acconti delle quote dovute pervenuti dalle famiglie;</w:t>
            </w:r>
          </w:p>
        </w:tc>
      </w:tr>
      <w:tr w:rsidR="00C416C2" w:rsidRPr="001A20F8" w14:paraId="34C07B26" w14:textId="77777777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983BF" w14:textId="77777777" w:rsidR="00A72107" w:rsidRPr="001A20F8" w:rsidRDefault="00C416C2" w:rsidP="001A20F8">
            <w:pPr>
              <w:pStyle w:val="Titolo1"/>
              <w:spacing w:line="360" w:lineRule="auto"/>
              <w:jc w:val="left"/>
              <w:rPr>
                <w:b w:val="0"/>
                <w:sz w:val="20"/>
              </w:rPr>
            </w:pPr>
            <w:r w:rsidRPr="001A20F8">
              <w:rPr>
                <w:b w:val="0"/>
                <w:sz w:val="20"/>
              </w:rPr>
              <w:t>Considerata</w:t>
            </w: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00B5A" w14:textId="77777777" w:rsidR="00A72107" w:rsidRPr="001A20F8" w:rsidRDefault="00C416C2" w:rsidP="001A20F8">
            <w:pPr>
              <w:pStyle w:val="Titolo1"/>
              <w:spacing w:line="360" w:lineRule="auto"/>
              <w:jc w:val="both"/>
              <w:rPr>
                <w:b w:val="0"/>
                <w:sz w:val="20"/>
              </w:rPr>
            </w:pPr>
            <w:r w:rsidRPr="001A20F8">
              <w:rPr>
                <w:b w:val="0"/>
                <w:sz w:val="20"/>
              </w:rPr>
              <w:t>l’organizzazione del viaggio</w:t>
            </w:r>
          </w:p>
        </w:tc>
      </w:tr>
      <w:tr w:rsidR="00C416C2" w:rsidRPr="001A20F8" w14:paraId="72989EF4" w14:textId="77777777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13998" w14:textId="77777777" w:rsidR="00A72107" w:rsidRPr="001A20F8" w:rsidRDefault="00A72107" w:rsidP="001A20F8">
            <w:pPr>
              <w:pStyle w:val="Titolo1"/>
              <w:snapToGrid w:val="0"/>
              <w:spacing w:line="360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B5F6C" w14:textId="77777777" w:rsidR="00A72107" w:rsidRPr="001A20F8" w:rsidRDefault="00A72107" w:rsidP="001A20F8">
            <w:pPr>
              <w:pStyle w:val="Titolo1"/>
              <w:snapToGri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</w:tr>
      <w:tr w:rsidR="00C416C2" w:rsidRPr="001A20F8" w14:paraId="45A80CD4" w14:textId="77777777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6E60F" w14:textId="77777777" w:rsidR="00A72107" w:rsidRPr="001A20F8" w:rsidRDefault="00C416C2" w:rsidP="001A20F8">
            <w:pPr>
              <w:pStyle w:val="Titolo1"/>
              <w:spacing w:line="360" w:lineRule="auto"/>
              <w:jc w:val="left"/>
              <w:rPr>
                <w:b w:val="0"/>
                <w:sz w:val="20"/>
              </w:rPr>
            </w:pPr>
            <w:r w:rsidRPr="001A20F8">
              <w:rPr>
                <w:b w:val="0"/>
                <w:sz w:val="20"/>
              </w:rPr>
              <w:t>Visto</w:t>
            </w: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4AB2F" w14:textId="77777777" w:rsidR="00A72107" w:rsidRPr="001A20F8" w:rsidRDefault="00C416C2" w:rsidP="001A20F8">
            <w:pPr>
              <w:pStyle w:val="Titolo1"/>
              <w:spacing w:line="360" w:lineRule="auto"/>
              <w:jc w:val="both"/>
              <w:rPr>
                <w:b w:val="0"/>
                <w:sz w:val="20"/>
              </w:rPr>
            </w:pPr>
            <w:r w:rsidRPr="001A20F8">
              <w:rPr>
                <w:b w:val="0"/>
                <w:sz w:val="20"/>
              </w:rPr>
              <w:t xml:space="preserve">il regolamento del Consiglio di Istituto in merito alle iniziative </w:t>
            </w:r>
            <w:proofErr w:type="gramStart"/>
            <w:r w:rsidRPr="001A20F8">
              <w:rPr>
                <w:b w:val="0"/>
                <w:sz w:val="20"/>
              </w:rPr>
              <w:t>di  turismo</w:t>
            </w:r>
            <w:proofErr w:type="gramEnd"/>
            <w:r w:rsidRPr="001A20F8">
              <w:rPr>
                <w:b w:val="0"/>
                <w:sz w:val="20"/>
              </w:rPr>
              <w:t xml:space="preserve"> scolastico</w:t>
            </w:r>
          </w:p>
        </w:tc>
      </w:tr>
    </w:tbl>
    <w:p w14:paraId="5B010A4A" w14:textId="77777777" w:rsidR="00A72107" w:rsidRPr="001A20F8" w:rsidRDefault="00A72107" w:rsidP="001A20F8">
      <w:pPr>
        <w:pStyle w:val="Standard"/>
        <w:spacing w:line="360" w:lineRule="auto"/>
        <w:rPr>
          <w:b/>
          <w:sz w:val="20"/>
        </w:rPr>
      </w:pPr>
    </w:p>
    <w:p w14:paraId="51F49A97" w14:textId="77777777" w:rsidR="00A72107" w:rsidRPr="001A20F8" w:rsidRDefault="00C416C2" w:rsidP="001A20F8">
      <w:pPr>
        <w:pStyle w:val="Standard"/>
        <w:spacing w:line="360" w:lineRule="auto"/>
        <w:jc w:val="both"/>
        <w:rPr>
          <w:sz w:val="20"/>
        </w:rPr>
      </w:pPr>
      <w:r w:rsidRPr="001A20F8">
        <w:rPr>
          <w:sz w:val="20"/>
        </w:rPr>
        <w:t>la scuola invita le SSLL a provvedere al versamento del saldo della quota del viaggio di istruzione a _______________________________________pari ad euro ______________ con l</w:t>
      </w:r>
      <w:r w:rsidR="00B157E6" w:rsidRPr="001A20F8">
        <w:rPr>
          <w:sz w:val="20"/>
        </w:rPr>
        <w:t>a</w:t>
      </w:r>
      <w:r w:rsidRPr="001A20F8">
        <w:rPr>
          <w:sz w:val="20"/>
        </w:rPr>
        <w:t xml:space="preserve"> seguent</w:t>
      </w:r>
      <w:r w:rsidR="00B157E6" w:rsidRPr="001A20F8">
        <w:rPr>
          <w:sz w:val="20"/>
        </w:rPr>
        <w:t>e</w:t>
      </w:r>
      <w:r w:rsidRPr="001A20F8">
        <w:rPr>
          <w:sz w:val="20"/>
        </w:rPr>
        <w:t xml:space="preserve"> modalità:</w:t>
      </w:r>
    </w:p>
    <w:p w14:paraId="2FDB674D" w14:textId="77777777" w:rsidR="00A72107" w:rsidRPr="001A20F8" w:rsidRDefault="00A72107" w:rsidP="001A20F8">
      <w:pPr>
        <w:pStyle w:val="Standard"/>
        <w:spacing w:line="360" w:lineRule="auto"/>
        <w:jc w:val="both"/>
        <w:rPr>
          <w:b/>
          <w:strike/>
          <w:sz w:val="20"/>
        </w:rPr>
      </w:pPr>
    </w:p>
    <w:p w14:paraId="0F16C3A7" w14:textId="77777777" w:rsidR="00A72107" w:rsidRPr="001A20F8" w:rsidRDefault="007B3B47" w:rsidP="001A20F8">
      <w:pPr>
        <w:spacing w:line="360" w:lineRule="auto"/>
        <w:ind w:left="219" w:right="108" w:hanging="219"/>
        <w:jc w:val="both"/>
        <w:rPr>
          <w:rFonts w:eastAsia="Times New Roman" w:cs="Times New Roman"/>
          <w:kern w:val="0"/>
          <w:sz w:val="20"/>
          <w:szCs w:val="20"/>
          <w:u w:val="single"/>
          <w:lang w:eastAsia="it-IT" w:bidi="ar-SA"/>
        </w:rPr>
      </w:pPr>
      <w:r w:rsidRPr="001A20F8">
        <w:rPr>
          <w:rFonts w:cs="Times New Roman"/>
          <w:sz w:val="20"/>
          <w:szCs w:val="20"/>
        </w:rPr>
        <w:t xml:space="preserve">□ versamento entro il…………………………… tramite l’avviso </w:t>
      </w:r>
      <w:r w:rsidR="00AC3119" w:rsidRPr="001A20F8">
        <w:rPr>
          <w:rFonts w:eastAsia="Times New Roman" w:cs="Times New Roman"/>
          <w:kern w:val="0"/>
          <w:sz w:val="20"/>
          <w:szCs w:val="20"/>
          <w:lang w:eastAsia="it-IT" w:bidi="ar-SA"/>
        </w:rPr>
        <w:t>di pagamento che sarà visibile sul Portale Argo/</w:t>
      </w:r>
      <w:proofErr w:type="spellStart"/>
      <w:r w:rsidR="00AC3119" w:rsidRPr="001A20F8">
        <w:rPr>
          <w:rFonts w:eastAsia="Times New Roman" w:cs="Times New Roman"/>
          <w:kern w:val="0"/>
          <w:sz w:val="20"/>
          <w:szCs w:val="20"/>
          <w:lang w:eastAsia="it-IT" w:bidi="ar-SA"/>
        </w:rPr>
        <w:t>PagOnline</w:t>
      </w:r>
      <w:proofErr w:type="spellEnd"/>
      <w:r w:rsidR="00AC3119" w:rsidRPr="001A20F8">
        <w:rPr>
          <w:rFonts w:eastAsia="Times New Roman" w:cs="Times New Roman"/>
          <w:kern w:val="0"/>
          <w:sz w:val="20"/>
          <w:szCs w:val="20"/>
          <w:lang w:eastAsia="it-IT" w:bidi="ar-SA"/>
        </w:rPr>
        <w:t xml:space="preserve"> come </w:t>
      </w:r>
      <w:r w:rsidR="00AC3119" w:rsidRPr="001A20F8">
        <w:rPr>
          <w:rFonts w:eastAsia="Times New Roman" w:cs="Times New Roman"/>
          <w:kern w:val="0"/>
          <w:sz w:val="20"/>
          <w:szCs w:val="20"/>
          <w:u w:val="single"/>
          <w:lang w:eastAsia="it-IT" w:bidi="ar-SA"/>
        </w:rPr>
        <w:t>“Saldo Viaggio di istruzione ………………a.s.</w:t>
      </w:r>
      <w:proofErr w:type="gramStart"/>
      <w:r w:rsidR="00AC3119" w:rsidRPr="001A20F8">
        <w:rPr>
          <w:rFonts w:eastAsia="Times New Roman" w:cs="Times New Roman"/>
          <w:kern w:val="0"/>
          <w:sz w:val="20"/>
          <w:szCs w:val="20"/>
          <w:u w:val="single"/>
          <w:lang w:eastAsia="it-IT" w:bidi="ar-SA"/>
        </w:rPr>
        <w:t>202..</w:t>
      </w:r>
      <w:proofErr w:type="gramEnd"/>
      <w:r w:rsidR="00AC3119" w:rsidRPr="001A20F8">
        <w:rPr>
          <w:rFonts w:eastAsia="Times New Roman" w:cs="Times New Roman"/>
          <w:kern w:val="0"/>
          <w:sz w:val="20"/>
          <w:szCs w:val="20"/>
          <w:u w:val="single"/>
          <w:lang w:eastAsia="it-IT" w:bidi="ar-SA"/>
        </w:rPr>
        <w:t>-2…”.</w:t>
      </w:r>
    </w:p>
    <w:p w14:paraId="775C8680" w14:textId="77777777" w:rsidR="001A20F8" w:rsidRPr="001A20F8" w:rsidRDefault="001A20F8" w:rsidP="001A20F8">
      <w:pPr>
        <w:pStyle w:val="Standard"/>
        <w:spacing w:line="360" w:lineRule="auto"/>
        <w:jc w:val="center"/>
        <w:rPr>
          <w:b/>
          <w:sz w:val="20"/>
        </w:rPr>
      </w:pPr>
    </w:p>
    <w:p w14:paraId="33A0DC7B" w14:textId="77777777" w:rsidR="00A72107" w:rsidRPr="001A20F8" w:rsidRDefault="00C416C2" w:rsidP="001A20F8">
      <w:pPr>
        <w:pStyle w:val="Standard"/>
        <w:spacing w:line="360" w:lineRule="auto"/>
        <w:jc w:val="center"/>
        <w:rPr>
          <w:b/>
          <w:sz w:val="20"/>
        </w:rPr>
      </w:pPr>
      <w:r w:rsidRPr="001A20F8">
        <w:rPr>
          <w:b/>
          <w:sz w:val="20"/>
        </w:rPr>
        <w:t>DATI DEFINITIVI</w:t>
      </w:r>
    </w:p>
    <w:p w14:paraId="3D371773" w14:textId="77777777" w:rsidR="00A72107" w:rsidRPr="001A20F8" w:rsidRDefault="00C416C2" w:rsidP="001A20F8">
      <w:pPr>
        <w:pStyle w:val="Standard"/>
        <w:spacing w:line="360" w:lineRule="auto"/>
        <w:jc w:val="both"/>
        <w:rPr>
          <w:sz w:val="20"/>
        </w:rPr>
      </w:pPr>
      <w:r w:rsidRPr="001A20F8">
        <w:rPr>
          <w:sz w:val="20"/>
        </w:rPr>
        <w:t>Visita guidata/viaggio di istruzione a…………………………………………………………………………</w:t>
      </w:r>
    </w:p>
    <w:p w14:paraId="058B7C89" w14:textId="77777777" w:rsidR="00A72107" w:rsidRPr="001A20F8" w:rsidRDefault="00C416C2" w:rsidP="001A20F8">
      <w:pPr>
        <w:pStyle w:val="Standard"/>
        <w:spacing w:line="360" w:lineRule="auto"/>
        <w:jc w:val="both"/>
        <w:rPr>
          <w:sz w:val="20"/>
        </w:rPr>
      </w:pPr>
      <w:r w:rsidRPr="001A20F8">
        <w:rPr>
          <w:sz w:val="20"/>
        </w:rPr>
        <w:t>Durata giorni……</w:t>
      </w:r>
      <w:proofErr w:type="gramStart"/>
      <w:r w:rsidRPr="001A20F8">
        <w:rPr>
          <w:sz w:val="20"/>
        </w:rPr>
        <w:t>…….</w:t>
      </w:r>
      <w:proofErr w:type="gramEnd"/>
      <w:r w:rsidRPr="001A20F8">
        <w:rPr>
          <w:sz w:val="20"/>
        </w:rPr>
        <w:t>periodo……………………………..dal……………..al………………/il…………….</w:t>
      </w:r>
    </w:p>
    <w:p w14:paraId="53353A82" w14:textId="77777777" w:rsidR="00A72107" w:rsidRPr="001A20F8" w:rsidRDefault="00C416C2" w:rsidP="001A20F8">
      <w:pPr>
        <w:pStyle w:val="Standard"/>
        <w:spacing w:line="360" w:lineRule="auto"/>
        <w:jc w:val="both"/>
        <w:rPr>
          <w:sz w:val="20"/>
        </w:rPr>
      </w:pPr>
      <w:r w:rsidRPr="001A20F8">
        <w:rPr>
          <w:sz w:val="20"/>
        </w:rPr>
        <w:t>Partenza da…………………………</w:t>
      </w:r>
      <w:proofErr w:type="gramStart"/>
      <w:r w:rsidRPr="001A20F8">
        <w:rPr>
          <w:sz w:val="20"/>
        </w:rPr>
        <w:t>…….</w:t>
      </w:r>
      <w:proofErr w:type="gramEnd"/>
      <w:r w:rsidRPr="001A20F8">
        <w:rPr>
          <w:sz w:val="20"/>
        </w:rPr>
        <w:t>alle ore…………………..</w:t>
      </w:r>
    </w:p>
    <w:p w14:paraId="3C12638B" w14:textId="77777777" w:rsidR="00A72107" w:rsidRPr="001A20F8" w:rsidRDefault="00C416C2" w:rsidP="001A20F8">
      <w:pPr>
        <w:pStyle w:val="Standard"/>
        <w:spacing w:line="360" w:lineRule="auto"/>
        <w:jc w:val="both"/>
        <w:rPr>
          <w:sz w:val="20"/>
        </w:rPr>
      </w:pPr>
      <w:r w:rsidRPr="001A20F8">
        <w:rPr>
          <w:sz w:val="20"/>
        </w:rPr>
        <w:t xml:space="preserve">Rientro </w:t>
      </w:r>
      <w:proofErr w:type="gramStart"/>
      <w:r w:rsidRPr="001A20F8">
        <w:rPr>
          <w:sz w:val="20"/>
        </w:rPr>
        <w:t>a..…</w:t>
      </w:r>
      <w:proofErr w:type="gramEnd"/>
      <w:r w:rsidRPr="001A20F8">
        <w:rPr>
          <w:sz w:val="20"/>
        </w:rPr>
        <w:t>……………………………...alle ore…………………...</w:t>
      </w:r>
    </w:p>
    <w:p w14:paraId="2881AEED" w14:textId="77777777" w:rsidR="00A72107" w:rsidRPr="001A20F8" w:rsidRDefault="00C416C2" w:rsidP="001A20F8">
      <w:pPr>
        <w:pStyle w:val="Standard"/>
        <w:spacing w:line="360" w:lineRule="auto"/>
        <w:jc w:val="both"/>
        <w:rPr>
          <w:sz w:val="20"/>
        </w:rPr>
      </w:pPr>
      <w:r w:rsidRPr="001A20F8">
        <w:rPr>
          <w:sz w:val="20"/>
        </w:rPr>
        <w:t>Mezzo/i utilizzato/i………………………………………</w:t>
      </w:r>
    </w:p>
    <w:p w14:paraId="1220955D" w14:textId="77777777" w:rsidR="00A72107" w:rsidRPr="001A20F8" w:rsidRDefault="00C416C2" w:rsidP="001A20F8">
      <w:pPr>
        <w:pStyle w:val="Standard"/>
        <w:spacing w:line="360" w:lineRule="auto"/>
        <w:jc w:val="both"/>
        <w:rPr>
          <w:sz w:val="20"/>
        </w:rPr>
      </w:pPr>
      <w:r w:rsidRPr="001A20F8">
        <w:rPr>
          <w:sz w:val="20"/>
        </w:rPr>
        <w:t xml:space="preserve">Quota individuale definitiva di </w:t>
      </w:r>
      <w:proofErr w:type="gramStart"/>
      <w:r w:rsidRPr="001A20F8">
        <w:rPr>
          <w:sz w:val="20"/>
        </w:rPr>
        <w:t>partecipazione  alla</w:t>
      </w:r>
      <w:proofErr w:type="gramEnd"/>
      <w:r w:rsidRPr="001A20F8">
        <w:rPr>
          <w:sz w:val="20"/>
        </w:rPr>
        <w:t xml:space="preserve"> gita euro …………………………………..</w:t>
      </w:r>
    </w:p>
    <w:p w14:paraId="070ECD68" w14:textId="77777777" w:rsidR="00A72107" w:rsidRPr="001A20F8" w:rsidRDefault="00C416C2" w:rsidP="001A20F8">
      <w:pPr>
        <w:pStyle w:val="Standard"/>
        <w:spacing w:line="360" w:lineRule="auto"/>
        <w:jc w:val="both"/>
        <w:rPr>
          <w:sz w:val="20"/>
        </w:rPr>
      </w:pPr>
      <w:r w:rsidRPr="001A20F8">
        <w:rPr>
          <w:sz w:val="20"/>
        </w:rPr>
        <w:t>Acconto già versato euro……………………………………</w:t>
      </w:r>
    </w:p>
    <w:p w14:paraId="5DEAC03C" w14:textId="77777777" w:rsidR="00A72107" w:rsidRPr="001A20F8" w:rsidRDefault="00C416C2" w:rsidP="001A20F8">
      <w:pPr>
        <w:pStyle w:val="Standard"/>
        <w:spacing w:line="360" w:lineRule="auto"/>
        <w:jc w:val="both"/>
        <w:rPr>
          <w:sz w:val="20"/>
        </w:rPr>
      </w:pPr>
      <w:r w:rsidRPr="001A20F8">
        <w:rPr>
          <w:sz w:val="20"/>
        </w:rPr>
        <w:t>Saldo da versare euro ………………………………….</w:t>
      </w:r>
    </w:p>
    <w:p w14:paraId="11DD9325" w14:textId="77777777" w:rsidR="00A72107" w:rsidRPr="001A20F8" w:rsidRDefault="00A72107" w:rsidP="001A20F8">
      <w:pPr>
        <w:pStyle w:val="Standard"/>
        <w:spacing w:line="360" w:lineRule="auto"/>
        <w:jc w:val="both"/>
        <w:rPr>
          <w:b/>
          <w:sz w:val="20"/>
          <w:u w:val="single"/>
        </w:rPr>
      </w:pPr>
    </w:p>
    <w:p w14:paraId="7C62A1A5" w14:textId="77777777" w:rsidR="00A72107" w:rsidRPr="001A20F8" w:rsidRDefault="00C416C2" w:rsidP="001A20F8">
      <w:pPr>
        <w:pStyle w:val="Standard"/>
        <w:spacing w:line="360" w:lineRule="auto"/>
        <w:jc w:val="center"/>
        <w:rPr>
          <w:sz w:val="20"/>
        </w:rPr>
      </w:pPr>
      <w:r w:rsidRPr="001A20F8">
        <w:rPr>
          <w:sz w:val="20"/>
        </w:rPr>
        <w:t xml:space="preserve">ALTRE </w:t>
      </w:r>
      <w:proofErr w:type="gramStart"/>
      <w:r w:rsidRPr="001A20F8">
        <w:rPr>
          <w:sz w:val="20"/>
        </w:rPr>
        <w:t>NOTIZIE  SUL</w:t>
      </w:r>
      <w:proofErr w:type="gramEnd"/>
      <w:r w:rsidRPr="001A20F8">
        <w:rPr>
          <w:sz w:val="20"/>
        </w:rPr>
        <w:t xml:space="preserve"> VIAGGIO DI ISTRUZIONE</w:t>
      </w:r>
    </w:p>
    <w:p w14:paraId="6EE02169" w14:textId="77777777" w:rsidR="00A72107" w:rsidRPr="001A20F8" w:rsidRDefault="00C416C2" w:rsidP="001A20F8">
      <w:pPr>
        <w:pStyle w:val="Standard"/>
        <w:spacing w:line="360" w:lineRule="auto"/>
        <w:jc w:val="both"/>
        <w:rPr>
          <w:b/>
          <w:sz w:val="20"/>
          <w:u w:val="single"/>
        </w:rPr>
      </w:pPr>
      <w:r w:rsidRPr="001A20F8">
        <w:rPr>
          <w:sz w:val="20"/>
        </w:rPr>
        <w:t xml:space="preserve">            </w:t>
      </w:r>
    </w:p>
    <w:p w14:paraId="276EBDB2" w14:textId="77777777" w:rsidR="00A72107" w:rsidRPr="001A20F8" w:rsidRDefault="00A72107" w:rsidP="001A20F8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b/>
          <w:sz w:val="20"/>
          <w:u w:val="single"/>
        </w:rPr>
      </w:pPr>
    </w:p>
    <w:p w14:paraId="5E701594" w14:textId="77777777" w:rsidR="00A72107" w:rsidRPr="001A20F8" w:rsidRDefault="00A72107" w:rsidP="001A20F8">
      <w:pPr>
        <w:pStyle w:val="Standard"/>
        <w:spacing w:line="360" w:lineRule="auto"/>
        <w:jc w:val="both"/>
        <w:rPr>
          <w:b/>
          <w:sz w:val="20"/>
          <w:u w:val="single"/>
        </w:rPr>
      </w:pPr>
    </w:p>
    <w:p w14:paraId="0CF8A649" w14:textId="1F0E8740" w:rsidR="00A72107" w:rsidRPr="001A20F8" w:rsidRDefault="001504AF" w:rsidP="001A20F8">
      <w:pPr>
        <w:pStyle w:val="Standard"/>
        <w:spacing w:line="360" w:lineRule="auto"/>
        <w:jc w:val="both"/>
        <w:rPr>
          <w:sz w:val="20"/>
        </w:rPr>
      </w:pPr>
      <w:r>
        <w:rPr>
          <w:sz w:val="20"/>
        </w:rPr>
        <w:t>Fabrizia</w:t>
      </w:r>
      <w:r w:rsidR="00E03F80" w:rsidRPr="001A20F8">
        <w:rPr>
          <w:sz w:val="20"/>
        </w:rPr>
        <w:t>, …</w:t>
      </w:r>
      <w:r w:rsidR="00C416C2" w:rsidRPr="001A20F8">
        <w:rPr>
          <w:sz w:val="20"/>
        </w:rPr>
        <w:t>…</w:t>
      </w:r>
      <w:proofErr w:type="gramStart"/>
      <w:r w:rsidR="00C416C2" w:rsidRPr="001A20F8">
        <w:rPr>
          <w:sz w:val="20"/>
        </w:rPr>
        <w:t>……</w:t>
      </w:r>
      <w:r w:rsidR="00E03F80" w:rsidRPr="001A20F8">
        <w:rPr>
          <w:sz w:val="20"/>
        </w:rPr>
        <w:t>.</w:t>
      </w:r>
      <w:proofErr w:type="gramEnd"/>
      <w:r w:rsidR="00E03F80" w:rsidRPr="001A20F8">
        <w:rPr>
          <w:sz w:val="20"/>
        </w:rPr>
        <w:t>.</w:t>
      </w:r>
      <w:r w:rsidR="00C416C2" w:rsidRPr="001A20F8">
        <w:rPr>
          <w:sz w:val="20"/>
        </w:rPr>
        <w:t xml:space="preserve">                                               </w:t>
      </w:r>
      <w:r w:rsidR="0042142B" w:rsidRPr="001A20F8">
        <w:rPr>
          <w:sz w:val="20"/>
        </w:rPr>
        <w:t xml:space="preserve">Il/I docente/i </w:t>
      </w:r>
      <w:proofErr w:type="gramStart"/>
      <w:r w:rsidR="00775B02" w:rsidRPr="001A20F8">
        <w:rPr>
          <w:sz w:val="20"/>
        </w:rPr>
        <w:t xml:space="preserve">referenti </w:t>
      </w:r>
      <w:r w:rsidR="0042142B" w:rsidRPr="001A20F8">
        <w:rPr>
          <w:sz w:val="20"/>
        </w:rPr>
        <w:t xml:space="preserve"> del</w:t>
      </w:r>
      <w:proofErr w:type="gramEnd"/>
      <w:r w:rsidR="0042142B" w:rsidRPr="001A20F8">
        <w:rPr>
          <w:sz w:val="20"/>
        </w:rPr>
        <w:t xml:space="preserve"> viaggio/visita </w:t>
      </w:r>
    </w:p>
    <w:p w14:paraId="3A0FF7FD" w14:textId="77777777" w:rsidR="0042142B" w:rsidRPr="001A20F8" w:rsidRDefault="00C416C2" w:rsidP="001A20F8">
      <w:pPr>
        <w:pStyle w:val="Standard"/>
        <w:spacing w:line="360" w:lineRule="auto"/>
        <w:jc w:val="both"/>
        <w:rPr>
          <w:sz w:val="20"/>
        </w:rPr>
      </w:pPr>
      <w:r w:rsidRPr="001A20F8">
        <w:rPr>
          <w:sz w:val="20"/>
        </w:rPr>
        <w:tab/>
      </w:r>
      <w:r w:rsidRPr="001A20F8">
        <w:rPr>
          <w:sz w:val="20"/>
        </w:rPr>
        <w:tab/>
      </w:r>
      <w:r w:rsidRPr="001A20F8">
        <w:rPr>
          <w:sz w:val="20"/>
        </w:rPr>
        <w:tab/>
      </w:r>
      <w:r w:rsidRPr="001A20F8">
        <w:rPr>
          <w:sz w:val="20"/>
        </w:rPr>
        <w:tab/>
      </w:r>
      <w:r w:rsidRPr="001A20F8">
        <w:rPr>
          <w:sz w:val="20"/>
        </w:rPr>
        <w:tab/>
      </w:r>
      <w:r w:rsidRPr="001A20F8">
        <w:rPr>
          <w:sz w:val="20"/>
        </w:rPr>
        <w:tab/>
      </w:r>
      <w:r w:rsidRPr="001A20F8">
        <w:rPr>
          <w:sz w:val="20"/>
        </w:rPr>
        <w:tab/>
        <w:t xml:space="preserve">               </w:t>
      </w:r>
    </w:p>
    <w:p w14:paraId="11A98AF7" w14:textId="77777777" w:rsidR="0042142B" w:rsidRPr="001A20F8" w:rsidRDefault="0042142B" w:rsidP="001A20F8">
      <w:pPr>
        <w:pStyle w:val="Standard"/>
        <w:spacing w:line="360" w:lineRule="auto"/>
        <w:jc w:val="both"/>
        <w:rPr>
          <w:sz w:val="20"/>
        </w:rPr>
      </w:pPr>
      <w:r w:rsidRPr="001A20F8">
        <w:rPr>
          <w:sz w:val="20"/>
        </w:rPr>
        <w:tab/>
      </w:r>
      <w:r w:rsidRPr="001A20F8">
        <w:rPr>
          <w:sz w:val="20"/>
        </w:rPr>
        <w:tab/>
      </w:r>
      <w:r w:rsidRPr="001A20F8">
        <w:rPr>
          <w:sz w:val="20"/>
        </w:rPr>
        <w:tab/>
      </w:r>
      <w:r w:rsidRPr="001A20F8">
        <w:rPr>
          <w:sz w:val="20"/>
        </w:rPr>
        <w:tab/>
      </w:r>
      <w:r w:rsidRPr="001A20F8">
        <w:rPr>
          <w:sz w:val="20"/>
        </w:rPr>
        <w:tab/>
      </w:r>
      <w:r w:rsidRPr="001A20F8">
        <w:rPr>
          <w:sz w:val="20"/>
        </w:rPr>
        <w:tab/>
      </w:r>
      <w:r w:rsidRPr="001A20F8">
        <w:rPr>
          <w:sz w:val="20"/>
        </w:rPr>
        <w:tab/>
        <w:t>_________________________________</w:t>
      </w:r>
    </w:p>
    <w:p w14:paraId="3044E858" w14:textId="77777777" w:rsidR="00A72107" w:rsidRPr="001A20F8" w:rsidRDefault="00C416C2" w:rsidP="001A20F8">
      <w:pPr>
        <w:pStyle w:val="Standard"/>
        <w:spacing w:line="360" w:lineRule="auto"/>
        <w:jc w:val="both"/>
        <w:rPr>
          <w:sz w:val="20"/>
        </w:rPr>
      </w:pPr>
      <w:r w:rsidRPr="001A20F8">
        <w:rPr>
          <w:sz w:val="20"/>
        </w:rPr>
        <w:t xml:space="preserve"> </w:t>
      </w:r>
    </w:p>
    <w:p w14:paraId="5E923DCD" w14:textId="77777777" w:rsidR="00A72107" w:rsidRPr="001A20F8" w:rsidRDefault="00C416C2" w:rsidP="001A20F8">
      <w:pPr>
        <w:pStyle w:val="Standard"/>
        <w:spacing w:line="360" w:lineRule="auto"/>
        <w:jc w:val="both"/>
        <w:rPr>
          <w:sz w:val="20"/>
        </w:rPr>
      </w:pPr>
      <w:r w:rsidRPr="001A20F8">
        <w:rPr>
          <w:sz w:val="20"/>
        </w:rPr>
        <w:tab/>
      </w:r>
      <w:r w:rsidRPr="001A20F8">
        <w:rPr>
          <w:sz w:val="20"/>
        </w:rPr>
        <w:tab/>
      </w:r>
      <w:r w:rsidRPr="001A20F8">
        <w:rPr>
          <w:sz w:val="20"/>
        </w:rPr>
        <w:tab/>
      </w:r>
      <w:r w:rsidRPr="001A20F8">
        <w:rPr>
          <w:sz w:val="20"/>
        </w:rPr>
        <w:tab/>
      </w:r>
      <w:r w:rsidRPr="001A20F8">
        <w:rPr>
          <w:sz w:val="20"/>
        </w:rPr>
        <w:tab/>
      </w:r>
      <w:r w:rsidRPr="001A20F8">
        <w:rPr>
          <w:sz w:val="20"/>
        </w:rPr>
        <w:tab/>
      </w:r>
      <w:r w:rsidRPr="001A20F8">
        <w:rPr>
          <w:sz w:val="20"/>
        </w:rPr>
        <w:tab/>
      </w:r>
      <w:r w:rsidRPr="001A20F8">
        <w:rPr>
          <w:sz w:val="20"/>
        </w:rPr>
        <w:tab/>
        <w:t xml:space="preserve"> Il Dirigente Scolastico</w:t>
      </w:r>
    </w:p>
    <w:p w14:paraId="2B59C667" w14:textId="46598407" w:rsidR="00A72107" w:rsidRPr="001A20F8" w:rsidRDefault="00C416C2" w:rsidP="001A20F8">
      <w:pPr>
        <w:pStyle w:val="Standard"/>
        <w:spacing w:line="360" w:lineRule="auto"/>
        <w:jc w:val="both"/>
        <w:rPr>
          <w:sz w:val="20"/>
        </w:rPr>
      </w:pPr>
      <w:r w:rsidRPr="001A20F8">
        <w:rPr>
          <w:sz w:val="20"/>
        </w:rPr>
        <w:tab/>
      </w:r>
      <w:r w:rsidRPr="001A20F8">
        <w:rPr>
          <w:sz w:val="20"/>
        </w:rPr>
        <w:tab/>
      </w:r>
      <w:r w:rsidRPr="001A20F8">
        <w:rPr>
          <w:sz w:val="20"/>
        </w:rPr>
        <w:tab/>
      </w:r>
      <w:r w:rsidRPr="001A20F8">
        <w:rPr>
          <w:sz w:val="20"/>
        </w:rPr>
        <w:tab/>
      </w:r>
      <w:r w:rsidRPr="001A20F8">
        <w:rPr>
          <w:sz w:val="20"/>
        </w:rPr>
        <w:tab/>
      </w:r>
      <w:r w:rsidRPr="001A20F8">
        <w:rPr>
          <w:sz w:val="20"/>
        </w:rPr>
        <w:tab/>
      </w:r>
      <w:r w:rsidRPr="001A20F8">
        <w:rPr>
          <w:sz w:val="20"/>
        </w:rPr>
        <w:tab/>
      </w:r>
      <w:r w:rsidR="001504AF">
        <w:rPr>
          <w:sz w:val="20"/>
        </w:rPr>
        <w:t xml:space="preserve">            Prof. Giuseppe </w:t>
      </w:r>
      <w:proofErr w:type="spellStart"/>
      <w:r w:rsidR="001504AF">
        <w:rPr>
          <w:sz w:val="20"/>
        </w:rPr>
        <w:t>Sangeniti</w:t>
      </w:r>
      <w:proofErr w:type="spellEnd"/>
      <w:r w:rsidRPr="001A20F8">
        <w:rPr>
          <w:sz w:val="20"/>
        </w:rPr>
        <w:t xml:space="preserve">        </w:t>
      </w:r>
    </w:p>
    <w:p w14:paraId="2E1D2A98" w14:textId="77777777" w:rsidR="00A72107" w:rsidRPr="001A20F8" w:rsidRDefault="00C416C2" w:rsidP="001A20F8">
      <w:pPr>
        <w:pStyle w:val="Standard"/>
        <w:spacing w:line="360" w:lineRule="auto"/>
        <w:jc w:val="both"/>
        <w:rPr>
          <w:sz w:val="20"/>
        </w:rPr>
      </w:pPr>
      <w:r w:rsidRPr="001A20F8">
        <w:rPr>
          <w:sz w:val="20"/>
        </w:rPr>
        <w:tab/>
      </w:r>
      <w:r w:rsidRPr="001A20F8">
        <w:rPr>
          <w:sz w:val="20"/>
        </w:rPr>
        <w:tab/>
      </w:r>
      <w:r w:rsidRPr="001A20F8">
        <w:rPr>
          <w:sz w:val="20"/>
        </w:rPr>
        <w:tab/>
      </w:r>
      <w:r w:rsidRPr="001A20F8">
        <w:rPr>
          <w:sz w:val="20"/>
        </w:rPr>
        <w:tab/>
      </w:r>
      <w:r w:rsidRPr="001A20F8">
        <w:rPr>
          <w:sz w:val="20"/>
        </w:rPr>
        <w:tab/>
      </w:r>
      <w:r w:rsidRPr="001A20F8">
        <w:rPr>
          <w:sz w:val="20"/>
        </w:rPr>
        <w:tab/>
      </w:r>
      <w:r w:rsidR="0042142B" w:rsidRPr="001A20F8">
        <w:rPr>
          <w:sz w:val="20"/>
        </w:rPr>
        <w:t xml:space="preserve">         </w:t>
      </w:r>
      <w:r w:rsidRPr="001A20F8">
        <w:rPr>
          <w:sz w:val="20"/>
        </w:rPr>
        <w:t xml:space="preserve">_________________________________ </w:t>
      </w:r>
    </w:p>
    <w:p w14:paraId="2FF7E681" w14:textId="77777777" w:rsidR="00A72107" w:rsidRPr="001A20F8" w:rsidRDefault="00A72107" w:rsidP="001A20F8">
      <w:pPr>
        <w:pStyle w:val="Standard"/>
        <w:spacing w:line="360" w:lineRule="auto"/>
        <w:jc w:val="both"/>
        <w:rPr>
          <w:sz w:val="20"/>
        </w:rPr>
      </w:pPr>
    </w:p>
    <w:p w14:paraId="5452C22C" w14:textId="77777777" w:rsidR="00A72107" w:rsidRPr="001A20F8" w:rsidRDefault="00C416C2" w:rsidP="001A20F8">
      <w:pPr>
        <w:pStyle w:val="Standard"/>
        <w:spacing w:line="360" w:lineRule="auto"/>
        <w:jc w:val="both"/>
        <w:rPr>
          <w:sz w:val="20"/>
        </w:rPr>
      </w:pPr>
      <w:r w:rsidRPr="001A20F8">
        <w:rPr>
          <w:b/>
          <w:sz w:val="20"/>
        </w:rPr>
        <w:t xml:space="preserve">Allegato 7  </w:t>
      </w:r>
    </w:p>
    <w:sectPr w:rsidR="00A72107" w:rsidRPr="001A20F8">
      <w:pgSz w:w="11906" w:h="16838"/>
      <w:pgMar w:top="426" w:right="849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47BFB" w14:textId="77777777" w:rsidR="002B21FE" w:rsidRDefault="002B21FE">
      <w:r>
        <w:separator/>
      </w:r>
    </w:p>
  </w:endnote>
  <w:endnote w:type="continuationSeparator" w:id="0">
    <w:p w14:paraId="42A62AA3" w14:textId="77777777" w:rsidR="002B21FE" w:rsidRDefault="002B2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F6840" w14:textId="77777777" w:rsidR="002B21FE" w:rsidRDefault="002B21FE">
      <w:r>
        <w:rPr>
          <w:color w:val="000000"/>
        </w:rPr>
        <w:separator/>
      </w:r>
    </w:p>
  </w:footnote>
  <w:footnote w:type="continuationSeparator" w:id="0">
    <w:p w14:paraId="57661C42" w14:textId="77777777" w:rsidR="002B21FE" w:rsidRDefault="002B2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B5575"/>
    <w:multiLevelType w:val="multilevel"/>
    <w:tmpl w:val="7472BB8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5DA413E8"/>
    <w:multiLevelType w:val="multilevel"/>
    <w:tmpl w:val="9C5E63FE"/>
    <w:styleLink w:val="WW8Num3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5F6D298A"/>
    <w:multiLevelType w:val="multilevel"/>
    <w:tmpl w:val="AA449484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1431393933">
    <w:abstractNumId w:val="0"/>
  </w:num>
  <w:num w:numId="2" w16cid:durableId="1485707458">
    <w:abstractNumId w:val="2"/>
  </w:num>
  <w:num w:numId="3" w16cid:durableId="1274943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0F8"/>
    <w:rsid w:val="001504AF"/>
    <w:rsid w:val="001A20F8"/>
    <w:rsid w:val="002B21FE"/>
    <w:rsid w:val="002C726E"/>
    <w:rsid w:val="002F4688"/>
    <w:rsid w:val="003D686F"/>
    <w:rsid w:val="0042142B"/>
    <w:rsid w:val="004D3710"/>
    <w:rsid w:val="00651998"/>
    <w:rsid w:val="00775B02"/>
    <w:rsid w:val="007B3B47"/>
    <w:rsid w:val="00905598"/>
    <w:rsid w:val="00A72107"/>
    <w:rsid w:val="00AC3119"/>
    <w:rsid w:val="00B157E6"/>
    <w:rsid w:val="00C416C2"/>
    <w:rsid w:val="00E03F80"/>
    <w:rsid w:val="00ED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EA17C"/>
  <w15:docId w15:val="{787DDF24-CD9C-4AE1-8BD2-7AC23AEAD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o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CarattereCarattere">
    <w:name w:val="Carattere Carattere"/>
    <w:rPr>
      <w:b/>
      <w:sz w:val="18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3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1%20a.s.%202023-2024\CIRCOLARI%20permanenti\picchi\lanciare\allegati%20cp%209%20viaggi\7%20Informazione%20finale%20famiglie%20richiesta%20versamento%20saldo_def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 Informazione finale famiglie richiesta versamento saldo_def</Template>
  <TotalTime>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“Giancarlo Roli”    ____Modello “autorizzazione famiglie  visita guidata, viaggio di istruzione, gita scolastica”</vt:lpstr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“Giancarlo Roli”    ____Modello “autorizzazione famiglie  visita guidata, viaggio di istruzione, gita scolastica”</dc:title>
  <dc:subject/>
  <dc:creator>ASUS</dc:creator>
  <cp:keywords/>
  <cp:lastModifiedBy>A.A</cp:lastModifiedBy>
  <cp:revision>3</cp:revision>
  <cp:lastPrinted>2014-02-04T08:22:00Z</cp:lastPrinted>
  <dcterms:created xsi:type="dcterms:W3CDTF">2025-02-06T10:38:00Z</dcterms:created>
  <dcterms:modified xsi:type="dcterms:W3CDTF">2025-02-06T10:47:00Z</dcterms:modified>
</cp:coreProperties>
</file>